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/>
          <w:color w:val="000000" w:themeColor="text1"/>
          <w:sz w:val="22"/>
          <w:szCs w:val="20"/>
        </w:rPr>
        <w:id w:val="-831605760"/>
        <w:docPartObj>
          <w:docPartGallery w:val="Cover Pages"/>
          <w:docPartUnique/>
        </w:docPartObj>
      </w:sdtPr>
      <w:sdtEndPr/>
      <w:sdtContent>
        <w:p w:rsidR="00D66083" w:rsidRDefault="003E764A" w:rsidP="00D66083">
          <w:pPr>
            <w:pStyle w:val="NormalWeb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6B52B1F" wp14:editId="7F441C00">
                    <wp:simplePos x="0" y="0"/>
                    <wp:positionH relativeFrom="page">
                      <wp:posOffset>314325</wp:posOffset>
                    </wp:positionH>
                    <wp:positionV relativeFrom="page">
                      <wp:posOffset>2676525</wp:posOffset>
                    </wp:positionV>
                    <wp:extent cx="7125970" cy="2647950"/>
                    <wp:effectExtent l="0" t="0" r="0" b="0"/>
                    <wp:wrapNone/>
                    <wp:docPr id="15" name="Rectángulo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647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9078CC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9078CC" w:rsidRDefault="009078CC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9078CC" w:rsidRPr="00FE5AAD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9078CC" w:rsidRPr="00D66083" w:rsidRDefault="004E7663" w:rsidP="0053147A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4502EE8BECD447A7A2A92F9918DE6144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B64FFF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Matriz de Control de Avance Mensual - Proyecto de Vinculación (</w:t>
                                          </w:r>
                                          <w:r w:rsidR="0053147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MAYO 2024</w:t>
                                          </w:r>
                                          <w:r w:rsidR="00B64FFF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)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9078CC" w:rsidRPr="00FE5AAD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9078CC" w:rsidRPr="00D66083" w:rsidRDefault="009078CC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  <w:lang w:val="es-ES"/>
                                        </w:rPr>
                                      </w:pPr>
                                    </w:p>
                                  </w:tc>
                                </w:tr>
                                <w:tr w:rsidR="009078CC" w:rsidRPr="00FE5AAD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9078CC" w:rsidRPr="00D66083" w:rsidRDefault="004E7663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  <w:lang w:val="es-E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2E749FE23E144C83BE6344E1C77DA8BC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sz w:val="36"/>
                                                <w:szCs w:val="36"/>
                                              </w:rPr>
                                              <w:id w:val="770281297"/>
                                              <w:placeholder>
                                                <w:docPart w:val="DA0CF53E066B4027B799A202F8533906"/>
                                              </w:placeholder>
    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 xml:space="preserve">Carrera: </w:t>
                                              </w:r>
                                              <w:proofErr w:type="spellStart"/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>Tecnología</w:t>
                                              </w:r>
                                              <w:proofErr w:type="spellEnd"/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 xml:space="preserve"> Superior </w:t>
                                              </w:r>
                                              <w:proofErr w:type="spellStart"/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>en</w:t>
                                              </w:r>
                                              <w:proofErr w:type="spellEnd"/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>Petróleos</w:t>
                                              </w:r>
                                              <w:proofErr w:type="spellEnd"/>
                                            </w:sdtContent>
                                          </w:sdt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9078CC" w:rsidRPr="00D66083" w:rsidRDefault="009078CC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6B52B1F" id="Rectángulo 619" o:spid="_x0000_s1026" style="position:absolute;margin-left:24.75pt;margin-top:210.75pt;width:561.1pt;height:208.5pt;z-index:251656192;visibility:visible;mso-wrap-style:square;mso-width-percent:917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17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" o:allowincell="f" filled="f" stroked="f">
                    <v:textbox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9078CC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9078CC" w:rsidRDefault="009078CC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9078CC" w:rsidRPr="00FE5AAD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9078CC" w:rsidRPr="00D66083" w:rsidRDefault="004E7663" w:rsidP="0053147A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4502EE8BECD447A7A2A92F9918DE614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64FF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Matriz de Control de Avance Mensual - Proyecto de Vinculación (</w:t>
                                    </w:r>
                                    <w:r w:rsidR="005314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MAYO 2024</w:t>
                                    </w:r>
                                    <w:r w:rsidR="00B64FF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)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078CC" w:rsidRPr="00FE5AAD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9078CC" w:rsidRPr="00D66083" w:rsidRDefault="009078CC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</w:p>
                            </w:tc>
                          </w:tr>
                          <w:tr w:rsidR="009078CC" w:rsidRPr="00FE5AAD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9078CC" w:rsidRPr="00D66083" w:rsidRDefault="004E7663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2E749FE23E144C83BE6344E1C77DA8BC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sz w:val="36"/>
                                          <w:szCs w:val="36"/>
                                        </w:rPr>
                                        <w:id w:val="770281297"/>
                                        <w:placeholder>
                                          <w:docPart w:val="DA0CF53E066B4027B799A202F8533906"/>
                                        </w:placeholder>
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Carrera: </w:t>
                                        </w:r>
                                        <w:proofErr w:type="spellStart"/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>Tecnología</w:t>
                                        </w:r>
                                        <w:proofErr w:type="spellEnd"/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Superior </w:t>
                                        </w:r>
                                        <w:proofErr w:type="spellStart"/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>en</w:t>
                                        </w:r>
                                        <w:proofErr w:type="spellEnd"/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>Petróleos</w:t>
                                        </w:r>
                                        <w:proofErr w:type="spellEnd"/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</w:tbl>
                        <w:p w:rsidR="009078CC" w:rsidRPr="00D66083" w:rsidRDefault="009078C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0D580DE" wp14:editId="09BDA4C9">
                <wp:simplePos x="0" y="0"/>
                <wp:positionH relativeFrom="margin">
                  <wp:posOffset>480695</wp:posOffset>
                </wp:positionH>
                <wp:positionV relativeFrom="margin">
                  <wp:posOffset>5499100</wp:posOffset>
                </wp:positionV>
                <wp:extent cx="4791075" cy="1587500"/>
                <wp:effectExtent l="0" t="0" r="9525" b="0"/>
                <wp:wrapSquare wrapText="bothSides"/>
                <wp:docPr id="3" name="Imagen 3" descr="C:\Users\ISU-ISTER-PC-ADMIN\AppData\Local\Packages\Microsoft.Windows.Photos_8wekyb3d8bbwe\TempState\ShareServiceTempFolder\LOGO 1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U-ISTER-PC-ADMIN\AppData\Local\Packages\Microsoft.Windows.Photos_8wekyb3d8bbwe\TempState\ShareServiceTempFolder\LOGO 1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083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6B70052" wp14:editId="259423EE">
                <wp:simplePos x="0" y="0"/>
                <wp:positionH relativeFrom="margin">
                  <wp:posOffset>642620</wp:posOffset>
                </wp:positionH>
                <wp:positionV relativeFrom="margin">
                  <wp:posOffset>1905</wp:posOffset>
                </wp:positionV>
                <wp:extent cx="4467225" cy="878061"/>
                <wp:effectExtent l="0" t="0" r="0" b="0"/>
                <wp:wrapSquare wrapText="bothSides"/>
                <wp:docPr id="4" name="Imagen 4" descr="C:\Users\ISU-ISTER-PC-ADMIN\AppData\Local\Packages\Microsoft.Windows.Photos_8wekyb3d8bbwe\TempState\ShareServiceTempFolder\3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ISU-ISTER-PC-ADMIN\AppData\Local\Packages\Microsoft.Windows.Photos_8wekyb3d8bbwe\TempState\ShareServiceTempFolder\3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7225" cy="878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1AE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9C97FA" wp14:editId="2E7F1D4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1C6F7AA5" id="Autoforma 622" o:spid="_x0000_s1026" style="position:absolute;margin-left:0;margin-top:0;width:561.35pt;height:742.9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yUuQIAAL0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751AE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0" allowOverlap="1" wp14:anchorId="21AF2B29" wp14:editId="5817774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8005445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ctángulo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9078CC" w:rsidRPr="00D66083" w:rsidRDefault="004E7663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  <w:lang w:val="es-ES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66083" w:rsidRPr="00D66083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  <w:lang w:val="es-ES"/>
                                      </w:rPr>
                                      <w:t>departamento de vinculación con la comunidad</w:t>
                                    </w:r>
                                  </w:sdtContent>
                                </w:sdt>
                              </w:p>
                              <w:p w:rsidR="009078CC" w:rsidRPr="00D66083" w:rsidRDefault="009078CC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lang w:val="es-ES"/>
                                  </w:rPr>
                                </w:pPr>
                              </w:p>
                              <w:p w:rsidR="009078CC" w:rsidRPr="00D66083" w:rsidRDefault="004E7663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 'de' MMMM 'de' 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F7469">
                                      <w:rPr>
                                        <w:lang w:val="es-ES"/>
                                      </w:rPr>
                                      <w:t>8</w:t>
                                    </w:r>
                                    <w:r w:rsidR="00D66083">
                                      <w:rPr>
                                        <w:lang w:val="es-ES"/>
                                      </w:rPr>
                                      <w:t xml:space="preserve"> de mayo de 2024</w:t>
                                    </w:r>
                                  </w:sdtContent>
                                </w:sdt>
                              </w:p>
                              <w:p w:rsidR="009078CC" w:rsidRPr="00D66083" w:rsidRDefault="00751AE7">
                                <w:pPr>
                                  <w:pStyle w:val="Sinespaciado"/>
                                  <w:spacing w:line="276" w:lineRule="auto"/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 xml:space="preserve">Autor: </w:t>
                                </w:r>
                                <w:sdt>
                                  <w:sdt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6083">
                                      <w:rPr>
                                        <w:lang w:val="es-EC"/>
                                      </w:rPr>
                                      <w:t>Analista de vinculación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21AF2B29" id="Rectángulo 618" o:spid="_x0000_s1027" style="position:absolute;margin-left:0;margin-top:0;width:468pt;height:94pt;z-index:251651072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" o:allowincell="f" filled="f" stroked="f" strokeweight=".25pt">
                    <v:textbox style="mso-fit-shape-to-text:t" inset=",18pt,,18pt">
                      <w:txbxContent>
                        <w:p w:rsidR="009078CC" w:rsidRPr="00D66083" w:rsidRDefault="004E7663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lang w:val="es-ES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  <w:lang w:val="es-ES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66083" w:rsidRPr="00D66083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  <w:lang w:val="es-ES"/>
                                </w:rPr>
                                <w:t>departamento de vinculación con la comunidad</w:t>
                              </w:r>
                            </w:sdtContent>
                          </w:sdt>
                        </w:p>
                        <w:p w:rsidR="009078CC" w:rsidRPr="00D66083" w:rsidRDefault="009078CC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lang w:val="es-ES"/>
                            </w:rPr>
                          </w:pPr>
                        </w:p>
                        <w:p w:rsidR="009078CC" w:rsidRPr="00D66083" w:rsidRDefault="004E7663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lang w:val="es-ES"/>
                            </w:rPr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7469">
                                <w:rPr>
                                  <w:lang w:val="es-ES"/>
                                </w:rPr>
                                <w:t>8</w:t>
                              </w:r>
                              <w:r w:rsidR="00D66083">
                                <w:rPr>
                                  <w:lang w:val="es-ES"/>
                                </w:rPr>
                                <w:t xml:space="preserve"> de mayo de 2024</w:t>
                              </w:r>
                            </w:sdtContent>
                          </w:sdt>
                        </w:p>
                        <w:p w:rsidR="009078CC" w:rsidRPr="00D66083" w:rsidRDefault="00751AE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Autor: </w:t>
                          </w:r>
                          <w:sdt>
                            <w:sdt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66083">
                                <w:rPr>
                                  <w:lang w:val="es-EC"/>
                                </w:rPr>
                                <w:t>Analista de vinculación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751AE7">
            <w:br w:type="page"/>
          </w:r>
        </w:p>
        <w:p w:rsidR="00B64FFF" w:rsidRDefault="00B64FFF">
          <w:pPr>
            <w:sectPr w:rsidR="00B64FFF">
              <w:footerReference w:type="even" r:id="rId13"/>
              <w:footerReference w:type="default" r:id="rId14"/>
              <w:pgSz w:w="11907" w:h="16839" w:code="1"/>
              <w:pgMar w:top="1440" w:right="1418" w:bottom="1440" w:left="1418" w:header="709" w:footer="709" w:gutter="0"/>
              <w:pgNumType w:start="0"/>
              <w:cols w:space="720"/>
              <w:titlePg/>
              <w:docGrid w:linePitch="360"/>
            </w:sectPr>
          </w:pPr>
        </w:p>
        <w:p w:rsidR="009078CC" w:rsidRDefault="004E7663"/>
      </w:sdtContent>
    </w:sdt>
    <w:p w:rsidR="009078CC" w:rsidRPr="005A1395" w:rsidRDefault="004E7663">
      <w:pPr>
        <w:pStyle w:val="Ttulo"/>
        <w:rPr>
          <w:rFonts w:ascii="Times New Roman" w:hAnsi="Times New Roman"/>
          <w:smallCaps w:val="0"/>
          <w:lang w:val="es-ES"/>
        </w:rPr>
      </w:pPr>
      <w:sdt>
        <w:sdtPr>
          <w:rPr>
            <w:rFonts w:ascii="Times New Roman" w:hAnsi="Times New Roman"/>
            <w:lang w:val="es-ES"/>
          </w:rPr>
          <w:alias w:val="Título"/>
          <w:tag w:val="Título"/>
          <w:id w:val="11808329"/>
          <w:placeholder>
            <w:docPart w:val="7B66F7CFCB844DB4AD378EE857BADF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FA386A">
            <w:rPr>
              <w:rFonts w:ascii="Times New Roman" w:hAnsi="Times New Roman"/>
              <w:lang w:val="es-EC"/>
            </w:rPr>
            <w:t>Matriz de Control de Avance Mensual - Proyecto de Vinculación (MAYO 2024)</w:t>
          </w:r>
        </w:sdtContent>
      </w:sdt>
    </w:p>
    <w:p w:rsidR="00D66083" w:rsidRPr="005A1395" w:rsidRDefault="004E7663">
      <w:pPr>
        <w:pStyle w:val="Subttulo"/>
        <w:rPr>
          <w:rFonts w:ascii="Times New Roman" w:hAnsi="Times New Roman" w:cs="Times New Roman"/>
          <w:lang w:val="es-ES"/>
        </w:rPr>
      </w:pPr>
      <w:sdt>
        <w:sdtPr>
          <w:rPr>
            <w:rFonts w:ascii="Times New Roman" w:hAnsi="Times New Roman" w:cs="Times New Roman"/>
            <w:lang w:val="es-ES"/>
          </w:rPr>
          <w:alias w:val="Subtítulo"/>
          <w:tag w:val="Subtítulo"/>
          <w:id w:val="11808339"/>
          <w:placeholder>
            <w:docPart w:val="D83394E05FDD4BC987E71707D7E2822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FA386A">
            <w:rPr>
              <w:rFonts w:ascii="Times New Roman" w:hAnsi="Times New Roman" w:cs="Times New Roman"/>
              <w:lang w:val="es-EC"/>
            </w:rPr>
            <w:t>Carrera: Tecnología Superior en Petróleos</w:t>
          </w:r>
        </w:sdtContent>
      </w:sdt>
    </w:p>
    <w:p w:rsidR="00D66083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Tema:_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>_____________________________________________________________________________________________</w:t>
      </w:r>
    </w:p>
    <w:p w:rsidR="003E764A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Mes:_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>______________________________________________________________________________________________</w:t>
      </w:r>
    </w:p>
    <w:p w:rsidR="003E764A" w:rsidRPr="00797C0D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Style w:val="Tabladecuadrcula6concolores-nfasis1"/>
        <w:tblW w:w="5384" w:type="pct"/>
        <w:tblLook w:val="04A0" w:firstRow="1" w:lastRow="0" w:firstColumn="1" w:lastColumn="0" w:noHBand="0" w:noVBand="1"/>
      </w:tblPr>
      <w:tblGrid>
        <w:gridCol w:w="1897"/>
        <w:gridCol w:w="1897"/>
        <w:gridCol w:w="1577"/>
        <w:gridCol w:w="1630"/>
        <w:gridCol w:w="1630"/>
        <w:gridCol w:w="2110"/>
        <w:gridCol w:w="2012"/>
        <w:gridCol w:w="2267"/>
      </w:tblGrid>
      <w:tr w:rsidR="003E764A" w:rsidRPr="00797C0D" w:rsidTr="003E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hideMark/>
          </w:tcPr>
          <w:p w:rsidR="003E764A" w:rsidRPr="00797C0D" w:rsidRDefault="003E764A" w:rsidP="003E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ACTIVIDADES PLANEADAS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propuesta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SUB-ACTIVIDADES</w:t>
            </w:r>
          </w:p>
        </w:tc>
        <w:tc>
          <w:tcPr>
            <w:tcW w:w="525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% AVANCE DEL PROYECTO</w:t>
            </w:r>
          </w:p>
        </w:tc>
        <w:tc>
          <w:tcPr>
            <w:tcW w:w="543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FECHA DE EJECUCIÓN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SEMANAL</w:t>
            </w:r>
          </w:p>
        </w:tc>
        <w:tc>
          <w:tcPr>
            <w:tcW w:w="543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HORAS DE EJECUCIÓN</w:t>
            </w:r>
          </w:p>
        </w:tc>
        <w:tc>
          <w:tcPr>
            <w:tcW w:w="702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JUSTIFICACIÓN</w:t>
            </w:r>
          </w:p>
        </w:tc>
        <w:tc>
          <w:tcPr>
            <w:tcW w:w="670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SALIDA A TERRITORIO</w:t>
            </w:r>
          </w:p>
        </w:tc>
        <w:tc>
          <w:tcPr>
            <w:tcW w:w="755" w:type="pct"/>
          </w:tcPr>
          <w:p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RESPONSABLE</w:t>
            </w:r>
          </w:p>
        </w:tc>
      </w:tr>
      <w:tr w:rsidR="003E764A" w:rsidRPr="00797C0D" w:rsidTr="003E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hideMark/>
          </w:tcPr>
          <w:p w:rsidR="003E764A" w:rsidRPr="00797C0D" w:rsidRDefault="003E764A" w:rsidP="003E764A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 xml:space="preserve">- Identificación de </w:t>
            </w:r>
            <w:proofErr w:type="spellStart"/>
            <w:r w:rsidRPr="00797C0D">
              <w:rPr>
                <w:rFonts w:ascii="Times New Roman" w:hAnsi="Times New Roman"/>
                <w:sz w:val="24"/>
                <w:szCs w:val="24"/>
              </w:rPr>
              <w:t>consumidores</w:t>
            </w:r>
            <w:proofErr w:type="spellEnd"/>
            <w:r w:rsidRPr="0079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C0D">
              <w:rPr>
                <w:rFonts w:ascii="Times New Roman" w:hAnsi="Times New Roman"/>
                <w:sz w:val="24"/>
                <w:szCs w:val="24"/>
              </w:rPr>
              <w:t>potenciales</w:t>
            </w:r>
            <w:proofErr w:type="spellEnd"/>
          </w:p>
        </w:tc>
        <w:tc>
          <w:tcPr>
            <w:tcW w:w="631" w:type="pct"/>
          </w:tcPr>
          <w:p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 xml:space="preserve">Identificación de </w:t>
            </w:r>
            <w:proofErr w:type="spellStart"/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consumidores</w:t>
            </w:r>
            <w:proofErr w:type="spellEnd"/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potenciales</w:t>
            </w:r>
            <w:proofErr w:type="spellEnd"/>
          </w:p>
        </w:tc>
        <w:tc>
          <w:tcPr>
            <w:tcW w:w="525" w:type="pct"/>
          </w:tcPr>
          <w:p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543" w:type="pct"/>
          </w:tcPr>
          <w:p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15/05/2024</w:t>
            </w:r>
          </w:p>
        </w:tc>
        <w:tc>
          <w:tcPr>
            <w:tcW w:w="543" w:type="pct"/>
          </w:tcPr>
          <w:p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pct"/>
          </w:tcPr>
          <w:p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XXXXXX</w:t>
            </w:r>
          </w:p>
        </w:tc>
      </w:tr>
    </w:tbl>
    <w:p w:rsidR="00B64FFF" w:rsidRDefault="00B64FFF" w:rsidP="00D66083">
      <w:pPr>
        <w:rPr>
          <w:rFonts w:ascii="Times New Roman" w:hAnsi="Times New Roman"/>
          <w:sz w:val="24"/>
          <w:szCs w:val="24"/>
          <w:lang w:val="es-ES"/>
        </w:rPr>
      </w:pPr>
    </w:p>
    <w:p w:rsidR="005A1395" w:rsidRDefault="005A1395" w:rsidP="00D66083">
      <w:pPr>
        <w:rPr>
          <w:rFonts w:ascii="Times New Roman" w:hAnsi="Times New Roman"/>
          <w:sz w:val="24"/>
          <w:szCs w:val="24"/>
          <w:lang w:val="es-ES"/>
        </w:rPr>
      </w:pPr>
    </w:p>
    <w:p w:rsidR="005A1395" w:rsidRPr="00797C0D" w:rsidRDefault="005A1395" w:rsidP="00D66083">
      <w:pPr>
        <w:rPr>
          <w:rFonts w:ascii="Times New Roman" w:hAnsi="Times New Roman"/>
          <w:sz w:val="24"/>
          <w:szCs w:val="24"/>
          <w:lang w:val="es-ES"/>
        </w:rPr>
      </w:pPr>
    </w:p>
    <w:p w:rsidR="00017278" w:rsidRDefault="00017278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B64FFF" w:rsidRDefault="00B64FFF" w:rsidP="00797C0D">
      <w:pPr>
        <w:pStyle w:val="Prrafodelista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lastRenderedPageBreak/>
        <w:t>Evidencias</w:t>
      </w:r>
      <w:r w:rsidR="00ED0AD7" w:rsidRPr="00797C0D">
        <w:rPr>
          <w:rFonts w:ascii="Times New Roman" w:hAnsi="Times New Roman"/>
          <w:b/>
          <w:sz w:val="24"/>
          <w:szCs w:val="24"/>
          <w:lang w:val="es-ES"/>
        </w:rPr>
        <w:t xml:space="preserve"> de actividades</w:t>
      </w:r>
      <w:r w:rsidRPr="00797C0D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017278" w:rsidRPr="00797C0D" w:rsidRDefault="00017278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:rsidR="00D66083" w:rsidRDefault="00B64FFF" w:rsidP="0053147A">
      <w:pPr>
        <w:pStyle w:val="Prrafode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t>Fotograf</w:t>
      </w:r>
      <w:r w:rsidR="0053147A" w:rsidRPr="00797C0D">
        <w:rPr>
          <w:rFonts w:ascii="Times New Roman" w:hAnsi="Times New Roman"/>
          <w:b/>
          <w:sz w:val="24"/>
          <w:szCs w:val="24"/>
          <w:lang w:val="es-ES"/>
        </w:rPr>
        <w:t>ías</w:t>
      </w:r>
    </w:p>
    <w:p w:rsidR="003E764A" w:rsidRDefault="003E764A" w:rsidP="0053147A">
      <w:pPr>
        <w:pStyle w:val="Prrafode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Documentos adicionales (oficio, guías, material didáctico)</w:t>
      </w:r>
    </w:p>
    <w:p w:rsidR="00017278" w:rsidRPr="00797C0D" w:rsidRDefault="00017278" w:rsidP="0053147A">
      <w:pPr>
        <w:pStyle w:val="Prrafodelista"/>
        <w:tabs>
          <w:tab w:val="left" w:pos="3840"/>
        </w:tabs>
        <w:rPr>
          <w:rFonts w:ascii="Times New Roman" w:hAnsi="Times New Roman"/>
          <w:b/>
          <w:sz w:val="24"/>
          <w:szCs w:val="24"/>
          <w:lang w:val="es-ES"/>
        </w:rPr>
      </w:pPr>
    </w:p>
    <w:p w:rsidR="0053147A" w:rsidRDefault="0053147A" w:rsidP="0053147A">
      <w:pPr>
        <w:pStyle w:val="Prrafodelista"/>
        <w:numPr>
          <w:ilvl w:val="0"/>
          <w:numId w:val="13"/>
        </w:numPr>
        <w:tabs>
          <w:tab w:val="left" w:pos="384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t>Firmas de responsabilidad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4"/>
        <w:gridCol w:w="4762"/>
      </w:tblGrid>
      <w:tr w:rsidR="008E084F" w:rsidRPr="00FE5AAD" w:rsidTr="003E764A">
        <w:trPr>
          <w:trHeight w:val="1212"/>
          <w:jc w:val="center"/>
        </w:trPr>
        <w:tc>
          <w:tcPr>
            <w:tcW w:w="3364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DIRECTOR DE PROYECTO DE VINCULACIÓN CON LA COMUNIDAD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:rsidTr="003E764A">
        <w:trPr>
          <w:trHeight w:val="1239"/>
          <w:jc w:val="center"/>
        </w:trPr>
        <w:tc>
          <w:tcPr>
            <w:tcW w:w="3364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DOCENTE 1 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:rsidTr="003E764A">
        <w:trPr>
          <w:trHeight w:val="1232"/>
          <w:jc w:val="center"/>
        </w:trPr>
        <w:tc>
          <w:tcPr>
            <w:tcW w:w="3364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DOCENTE 2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:rsidTr="003E764A">
        <w:trPr>
          <w:trHeight w:val="1237"/>
          <w:jc w:val="center"/>
        </w:trPr>
        <w:tc>
          <w:tcPr>
            <w:tcW w:w="3364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DOCENTE 3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:rsidTr="003E764A">
        <w:trPr>
          <w:trHeight w:val="1111"/>
          <w:jc w:val="center"/>
        </w:trPr>
        <w:tc>
          <w:tcPr>
            <w:tcW w:w="3364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DE VINCULACIÓN</w:t>
            </w:r>
          </w:p>
        </w:tc>
        <w:tc>
          <w:tcPr>
            <w:tcW w:w="4762" w:type="dxa"/>
          </w:tcPr>
          <w:p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</w:tbl>
    <w:p w:rsidR="0053147A" w:rsidRPr="0053147A" w:rsidRDefault="0053147A" w:rsidP="003E764A">
      <w:pPr>
        <w:tabs>
          <w:tab w:val="left" w:pos="3840"/>
        </w:tabs>
        <w:rPr>
          <w:b/>
          <w:lang w:val="es-ES"/>
        </w:rPr>
      </w:pPr>
    </w:p>
    <w:sectPr w:rsidR="0053147A" w:rsidRPr="0053147A" w:rsidSect="00B64FFF">
      <w:pgSz w:w="16839" w:h="11907" w:orient="landscape" w:code="1"/>
      <w:pgMar w:top="1418" w:right="1440" w:bottom="1418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63" w:rsidRDefault="004E7663">
      <w:pPr>
        <w:spacing w:after="0" w:line="240" w:lineRule="auto"/>
      </w:pPr>
      <w:r>
        <w:separator/>
      </w:r>
    </w:p>
  </w:endnote>
  <w:endnote w:type="continuationSeparator" w:id="0">
    <w:p w:rsidR="004E7663" w:rsidRDefault="004E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CC" w:rsidRDefault="00751AE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9078CC" w:rsidRPr="00D66083" w:rsidRDefault="004E7663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14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C"/>
                                </w:rPr>
                                <w:t>Matriz de Control de Avance Mensual - Proyecto de Vinculación (MAYO 2024)</w:t>
                              </w:r>
                            </w:sdtContent>
                          </w:sdt>
                          <w:r w:rsidR="00751AE7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7469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S"/>
                                </w:rPr>
                                <w:t>8 de mayo de 2024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ángulo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osT5MvECAAA+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9078CC" w:rsidRPr="00D66083" w:rsidRDefault="004E7663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3147A">
                          <w:rPr>
                            <w:rFonts w:asciiTheme="majorHAnsi" w:eastAsiaTheme="majorEastAsia" w:hAnsiTheme="majorHAnsi" w:cstheme="majorBidi"/>
                            <w:sz w:val="20"/>
                            <w:lang w:val="es-EC"/>
                          </w:rPr>
                          <w:t>Matriz de Control de Avance Mensual - Proyecto de Vinculación (MAYO 2024)</w:t>
                        </w:r>
                      </w:sdtContent>
                    </w:sdt>
                    <w:r w:rsidR="00751AE7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F7469">
                          <w:rPr>
                            <w:rFonts w:asciiTheme="majorHAnsi" w:eastAsiaTheme="majorEastAsia" w:hAnsiTheme="majorHAnsi" w:cstheme="majorBidi"/>
                            <w:sz w:val="20"/>
                            <w:lang w:val="es-ES"/>
                          </w:rPr>
                          <w:t>8 de mayo de 2024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A6F665B" id="Autoforma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UyugIAAL0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AuwZTK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9078CC" w:rsidRDefault="00751AE7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A1395" w:rsidRPr="005A139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Bfw845qQIAAHkFAAAOAAAAAAAAAAAAAAAAAC4C&#10;AABkcnMvZTJvRG9jLnhtbFBLAQItABQABgAIAAAAIQAD9wbc2AAAAAMBAAAPAAAAAAAAAAAAAAAA&#10;AAMFAABkcnMvZG93bnJldi54bWxQSwUGAAAAAAQABADzAAAACAYAAAAA&#10;" o:allowincell="f" fillcolor="#d34817 [3204]" stroked="f">
              <v:textbox inset="0,0,0,0">
                <w:txbxContent>
                  <w:p w:rsidR="009078CC" w:rsidRDefault="00751AE7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A1395" w:rsidRPr="005A1395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CC" w:rsidRDefault="00751AE7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9078CC" w:rsidRPr="00D66083" w:rsidRDefault="004E7663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14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C"/>
                                </w:rPr>
                                <w:t>Matriz de Control de Avance Mensual - Proyecto de Vinculación (MAYO 2024)</w:t>
                              </w:r>
                            </w:sdtContent>
                          </w:sdt>
                          <w:r w:rsidR="00751AE7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7469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S"/>
                                </w:rPr>
                                <w:t>8 de mayo de 2024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ángulo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" o:allowincell="f" filled="f" stroked="f">
              <v:textbox style="layout-flow:vertical;mso-layout-flow-alt:bottom-to-top" inset=",,8.64pt,10.8pt">
                <w:txbxContent>
                  <w:p w:rsidR="009078CC" w:rsidRPr="00D66083" w:rsidRDefault="004E7663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3147A">
                          <w:rPr>
                            <w:rFonts w:asciiTheme="majorHAnsi" w:eastAsiaTheme="majorEastAsia" w:hAnsiTheme="majorHAnsi" w:cstheme="majorBidi"/>
                            <w:sz w:val="20"/>
                            <w:lang w:val="es-EC"/>
                          </w:rPr>
                          <w:t>Matriz de Control de Avance Mensual - Proyecto de Vinculación (MAYO 2024)</w:t>
                        </w:r>
                      </w:sdtContent>
                    </w:sdt>
                    <w:r w:rsidR="00751AE7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F7469">
                          <w:rPr>
                            <w:rFonts w:asciiTheme="majorHAnsi" w:eastAsiaTheme="majorEastAsia" w:hAnsiTheme="majorHAnsi" w:cstheme="majorBidi"/>
                            <w:sz w:val="20"/>
                            <w:lang w:val="es-ES"/>
                          </w:rPr>
                          <w:t>8 de mayo de 2024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7D3359A" id="Autoforma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9fugIAAL0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IzqH1+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9078CC" w:rsidRDefault="00751AE7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FA386A" w:rsidRPr="00FA386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" o:allowincell="f" fillcolor="#d34817 [3204]" stroked="f">
              <v:textbox inset="0,0,0,0">
                <w:txbxContent>
                  <w:p w:rsidR="009078CC" w:rsidRDefault="00751AE7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FA386A" w:rsidRPr="00FA386A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9078CC" w:rsidRDefault="009078CC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63" w:rsidRDefault="004E7663">
      <w:pPr>
        <w:spacing w:after="0" w:line="240" w:lineRule="auto"/>
      </w:pPr>
      <w:r>
        <w:separator/>
      </w:r>
    </w:p>
  </w:footnote>
  <w:footnote w:type="continuationSeparator" w:id="0">
    <w:p w:rsidR="004E7663" w:rsidRDefault="004E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9646B25"/>
    <w:multiLevelType w:val="hybridMultilevel"/>
    <w:tmpl w:val="22FC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60D"/>
    <w:multiLevelType w:val="hybridMultilevel"/>
    <w:tmpl w:val="2982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2F5F"/>
    <w:multiLevelType w:val="hybridMultilevel"/>
    <w:tmpl w:val="887A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2490C"/>
    <w:multiLevelType w:val="hybridMultilevel"/>
    <w:tmpl w:val="37F8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3"/>
    <w:rsid w:val="00017278"/>
    <w:rsid w:val="000F7469"/>
    <w:rsid w:val="00373C42"/>
    <w:rsid w:val="003C4A4A"/>
    <w:rsid w:val="003E764A"/>
    <w:rsid w:val="004953CA"/>
    <w:rsid w:val="004E7663"/>
    <w:rsid w:val="0053147A"/>
    <w:rsid w:val="00571963"/>
    <w:rsid w:val="005A1395"/>
    <w:rsid w:val="00623042"/>
    <w:rsid w:val="007435F9"/>
    <w:rsid w:val="00751AE7"/>
    <w:rsid w:val="00797C0D"/>
    <w:rsid w:val="007A04E2"/>
    <w:rsid w:val="008E084F"/>
    <w:rsid w:val="009078CC"/>
    <w:rsid w:val="00A07F17"/>
    <w:rsid w:val="00B61A9F"/>
    <w:rsid w:val="00B64FFF"/>
    <w:rsid w:val="00D66083"/>
    <w:rsid w:val="00E227A2"/>
    <w:rsid w:val="00E94439"/>
    <w:rsid w:val="00ED0AD7"/>
    <w:rsid w:val="00FA386A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CD22C-2B00-47B0-B0D2-F28DA780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NormalWeb">
    <w:name w:val="Normal (Web)"/>
    <w:basedOn w:val="Normal"/>
    <w:uiPriority w:val="99"/>
    <w:semiHidden/>
    <w:unhideWhenUsed/>
    <w:rsid w:val="00D660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adecuadrcula6concolores-nfasis1">
    <w:name w:val="Grid Table 6 Colorful Accent 1"/>
    <w:basedOn w:val="Tablanormal"/>
    <w:uiPriority w:val="51"/>
    <w:rsid w:val="00D6608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64FFF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ladecuadrcula2-nfasis2">
    <w:name w:val="Grid Table 2 Accent 2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ladecuadrcula2-nfasis1">
    <w:name w:val="Grid Table 2 Accent 1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decuadrcula3-nfasis1">
    <w:name w:val="Grid Table 3 Accent 1"/>
    <w:basedOn w:val="Tablanormal"/>
    <w:uiPriority w:val="48"/>
    <w:rsid w:val="000F7469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797C0D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-ISTER-PC-ADMIN\AppData\Roaming\Microsoft\Plantillas\Informe%20(tema%20Equ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6F7CFCB844DB4AD378EE857BA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E6E5-511B-48A6-83A8-1480A1540DB7}"/>
      </w:docPartPr>
      <w:docPartBody>
        <w:p w:rsidR="001127A3" w:rsidRDefault="006A7454">
          <w:pPr>
            <w:pStyle w:val="7B66F7CFCB844DB4AD378EE857BADFD3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D83394E05FDD4BC987E71707D7E2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FA21-6BBF-40AA-9909-B8A184DEAD05}"/>
      </w:docPartPr>
      <w:docPartBody>
        <w:p w:rsidR="001127A3" w:rsidRDefault="006A7454">
          <w:pPr>
            <w:pStyle w:val="D83394E05FDD4BC987E71707D7E2822B"/>
          </w:pPr>
          <w:r>
            <w:rPr>
              <w:lang w:val="es-ES"/>
            </w:rPr>
            <w:t>[Escriba el subtítulo del documento]</w:t>
          </w:r>
        </w:p>
      </w:docPartBody>
    </w:docPart>
    <w:docPart>
      <w:docPartPr>
        <w:name w:val="4502EE8BECD447A7A2A92F9918DE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8F06-6285-499D-90C8-10643873F50A}"/>
      </w:docPartPr>
      <w:docPartBody>
        <w:p w:rsidR="001127A3" w:rsidRDefault="006A7454">
          <w:pPr>
            <w:pStyle w:val="4502EE8BECD447A7A2A92F9918DE614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2E749FE23E144C83BE6344E1C77D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5F78-3CA5-42EA-BC21-E2B7A8213825}"/>
      </w:docPartPr>
      <w:docPartBody>
        <w:p w:rsidR="001127A3" w:rsidRDefault="006A7454">
          <w:pPr>
            <w:pStyle w:val="2E749FE23E144C83BE6344E1C77DA8BC"/>
          </w:pPr>
          <w:r>
            <w:rPr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DA0CF53E066B4027B799A202F853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A16-563E-4406-A5EA-D3E5FF6DA15F}"/>
      </w:docPartPr>
      <w:docPartBody>
        <w:p w:rsidR="00175EBF" w:rsidRDefault="00C51C8B" w:rsidP="00C51C8B">
          <w:pPr>
            <w:pStyle w:val="DA0CF53E066B4027B799A202F8533906"/>
          </w:pPr>
          <w:r>
            <w:rPr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4"/>
    <w:rsid w:val="001127A3"/>
    <w:rsid w:val="00175EBF"/>
    <w:rsid w:val="005C363D"/>
    <w:rsid w:val="006A7454"/>
    <w:rsid w:val="00947DFB"/>
    <w:rsid w:val="00B706B5"/>
    <w:rsid w:val="00C51C8B"/>
    <w:rsid w:val="00E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66F7CFCB844DB4AD378EE857BADFD3">
    <w:name w:val="7B66F7CFCB844DB4AD378EE857BADFD3"/>
  </w:style>
  <w:style w:type="paragraph" w:customStyle="1" w:styleId="D83394E05FDD4BC987E71707D7E2822B">
    <w:name w:val="D83394E05FDD4BC987E71707D7E2822B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502EE8BECD447A7A2A92F9918DE6144">
    <w:name w:val="4502EE8BECD447A7A2A92F9918DE6144"/>
  </w:style>
  <w:style w:type="paragraph" w:customStyle="1" w:styleId="2E749FE23E144C83BE6344E1C77DA8BC">
    <w:name w:val="2E749FE23E144C83BE6344E1C77DA8BC"/>
  </w:style>
  <w:style w:type="paragraph" w:customStyle="1" w:styleId="DA0CF53E066B4027B799A202F8533906">
    <w:name w:val="DA0CF53E066B4027B799A202F8533906"/>
    <w:rsid w:val="00C51C8B"/>
  </w:style>
  <w:style w:type="paragraph" w:customStyle="1" w:styleId="721627F672534A32A2A809D52C5055A8">
    <w:name w:val="721627F672534A32A2A809D52C5055A8"/>
    <w:rsid w:val="00C51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8 de mayo de 2024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60D31-104D-45E8-910F-337B5662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Equidad)</Template>
  <TotalTime>334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Matriz de Control de Avance Mensual - Proyecto de Vinculación (MAYO 2024)</vt:lpstr>
      <vt:lpstr/>
    </vt:vector>
  </TitlesOfParts>
  <Company>departamento de vinculación con la comunidad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Control de Avance Mensual - Proyecto de Vinculación (MAYO 2024)</dc:title>
  <dc:subject>Carrera: Tecnología Superior en Petróleos</dc:subject>
  <dc:creator>Analista de vinculación</dc:creator>
  <cp:keywords/>
  <dc:description/>
  <cp:lastModifiedBy>ISU-ISTER-DOCENCIA-P</cp:lastModifiedBy>
  <cp:revision>1</cp:revision>
  <cp:lastPrinted>2024-11-07T16:37:00Z</cp:lastPrinted>
  <dcterms:created xsi:type="dcterms:W3CDTF">2024-11-05T13:09:00Z</dcterms:created>
  <dcterms:modified xsi:type="dcterms:W3CDTF">2024-11-07T16:37:00Z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